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56E3" w14:textId="29138DF3" w:rsidR="0014374C" w:rsidRPr="00952E64" w:rsidRDefault="003F0323" w:rsidP="00CA6B13">
      <w:pPr>
        <w:ind w:right="-153"/>
        <w:jc w:val="center"/>
        <w:rPr>
          <w:b/>
          <w:bCs/>
          <w:color w:val="488065"/>
          <w:sz w:val="28"/>
          <w:szCs w:val="28"/>
        </w:rPr>
      </w:pPr>
      <w:r w:rsidRPr="00662ED5">
        <w:rPr>
          <w:b/>
          <w:bCs/>
          <w:caps/>
          <w:noProof/>
          <w:color w:val="488065"/>
        </w:rPr>
        <w:drawing>
          <wp:anchor distT="0" distB="0" distL="114300" distR="114300" simplePos="0" relativeHeight="251657728" behindDoc="1" locked="0" layoutInCell="1" allowOverlap="1" wp14:anchorId="452464CE" wp14:editId="69381E23">
            <wp:simplePos x="0" y="0"/>
            <wp:positionH relativeFrom="column">
              <wp:posOffset>635</wp:posOffset>
            </wp:positionH>
            <wp:positionV relativeFrom="paragraph">
              <wp:posOffset>-39370</wp:posOffset>
            </wp:positionV>
            <wp:extent cx="1838960" cy="874395"/>
            <wp:effectExtent l="0" t="0" r="0" b="0"/>
            <wp:wrapTight wrapText="bothSides">
              <wp:wrapPolygon edited="0">
                <wp:start x="0" y="0"/>
                <wp:lineTo x="0" y="21176"/>
                <wp:lineTo x="21481" y="21176"/>
                <wp:lineTo x="21481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E8F" w:rsidRPr="00662ED5">
        <w:rPr>
          <w:b/>
          <w:bCs/>
          <w:caps/>
          <w:color w:val="488065"/>
          <w:szCs w:val="28"/>
        </w:rPr>
        <w:t>Českomoravská myslivecká jednota</w:t>
      </w:r>
      <w:r w:rsidR="00662ED5" w:rsidRPr="00662ED5">
        <w:rPr>
          <w:b/>
          <w:bCs/>
          <w:caps/>
          <w:color w:val="488065"/>
          <w:szCs w:val="28"/>
        </w:rPr>
        <w:t>,</w:t>
      </w:r>
      <w:r w:rsidR="00662ED5">
        <w:rPr>
          <w:b/>
          <w:bCs/>
          <w:color w:val="488065"/>
          <w:sz w:val="28"/>
          <w:szCs w:val="28"/>
        </w:rPr>
        <w:t xml:space="preserve"> z.s.</w:t>
      </w:r>
    </w:p>
    <w:p w14:paraId="7C0630AE" w14:textId="77777777" w:rsidR="00052E8F" w:rsidRPr="00952E64" w:rsidRDefault="0014374C" w:rsidP="00CA6B13">
      <w:pPr>
        <w:pStyle w:val="Titulek"/>
        <w:ind w:right="-153"/>
        <w:jc w:val="center"/>
        <w:rPr>
          <w:color w:val="488065"/>
          <w:sz w:val="28"/>
          <w:szCs w:val="28"/>
        </w:rPr>
      </w:pPr>
      <w:r w:rsidRPr="00662ED5">
        <w:rPr>
          <w:smallCaps/>
          <w:color w:val="488065"/>
          <w:sz w:val="28"/>
          <w:szCs w:val="28"/>
        </w:rPr>
        <w:t>Ok</w:t>
      </w:r>
      <w:r w:rsidR="00052E8F" w:rsidRPr="00662ED5">
        <w:rPr>
          <w:smallCaps/>
          <w:color w:val="488065"/>
          <w:sz w:val="28"/>
          <w:szCs w:val="28"/>
        </w:rPr>
        <w:t>resní myslivecký spolek</w:t>
      </w:r>
      <w:r w:rsidR="00052E8F" w:rsidRPr="00952E64">
        <w:rPr>
          <w:color w:val="488065"/>
          <w:sz w:val="28"/>
          <w:szCs w:val="28"/>
        </w:rPr>
        <w:t xml:space="preserve"> </w:t>
      </w:r>
      <w:r w:rsidR="007024B6" w:rsidRPr="00952E64">
        <w:rPr>
          <w:color w:val="488065"/>
          <w:sz w:val="28"/>
          <w:szCs w:val="28"/>
        </w:rPr>
        <w:t>České Budějovice</w:t>
      </w:r>
    </w:p>
    <w:p w14:paraId="14868AE9" w14:textId="77777777" w:rsidR="0014374C" w:rsidRPr="0014374C" w:rsidRDefault="0014374C" w:rsidP="00CA6B13">
      <w:pPr>
        <w:ind w:right="-153"/>
        <w:rPr>
          <w:color w:val="4F6228"/>
        </w:rPr>
      </w:pPr>
    </w:p>
    <w:p w14:paraId="088BBE53" w14:textId="77777777" w:rsidR="0014374C" w:rsidRDefault="007024B6" w:rsidP="00CA6B13">
      <w:pPr>
        <w:ind w:right="-153"/>
        <w:jc w:val="center"/>
      </w:pPr>
      <w:r>
        <w:t>Klostermannova 7</w:t>
      </w:r>
      <w:r w:rsidR="00052E8F" w:rsidRPr="0014374C">
        <w:t>, 37</w:t>
      </w:r>
      <w:r>
        <w:t>0</w:t>
      </w:r>
      <w:r w:rsidR="00052E8F" w:rsidRPr="0014374C">
        <w:t xml:space="preserve"> </w:t>
      </w:r>
      <w:proofErr w:type="gramStart"/>
      <w:r w:rsidR="00052E8F" w:rsidRPr="0014374C">
        <w:t>0</w:t>
      </w:r>
      <w:r>
        <w:t>4</w:t>
      </w:r>
      <w:r w:rsidR="00052E8F" w:rsidRPr="0014374C">
        <w:t xml:space="preserve">  </w:t>
      </w:r>
      <w:r>
        <w:t>České</w:t>
      </w:r>
      <w:proofErr w:type="gramEnd"/>
      <w:r>
        <w:t xml:space="preserve"> Budějovice</w:t>
      </w:r>
      <w:r w:rsidR="00052E8F" w:rsidRPr="0014374C">
        <w:t xml:space="preserve">,  </w:t>
      </w:r>
      <w:proofErr w:type="spellStart"/>
      <w:r w:rsidR="00052E8F" w:rsidRPr="0014374C">
        <w:t>tel.č</w:t>
      </w:r>
      <w:proofErr w:type="spellEnd"/>
      <w:r w:rsidR="00052E8F" w:rsidRPr="0014374C">
        <w:t>. 38</w:t>
      </w:r>
      <w:r>
        <w:t>7</w:t>
      </w:r>
      <w:r w:rsidR="00052E8F" w:rsidRPr="0014374C">
        <w:t xml:space="preserve"> </w:t>
      </w:r>
      <w:r>
        <w:t>330</w:t>
      </w:r>
      <w:r w:rsidR="00052E8F" w:rsidRPr="0014374C">
        <w:t xml:space="preserve"> </w:t>
      </w:r>
      <w:r>
        <w:t>454</w:t>
      </w:r>
      <w:r w:rsidR="0014374C">
        <w:t>,</w:t>
      </w:r>
    </w:p>
    <w:p w14:paraId="74113A09" w14:textId="77777777" w:rsidR="00052E8F" w:rsidRPr="008C4851" w:rsidRDefault="00052E8F" w:rsidP="00CA6B13">
      <w:pPr>
        <w:ind w:right="-153"/>
        <w:jc w:val="center"/>
        <w:rPr>
          <w:sz w:val="22"/>
          <w:szCs w:val="22"/>
        </w:rPr>
      </w:pPr>
      <w:r w:rsidRPr="0014374C">
        <w:t xml:space="preserve">e-mail: </w:t>
      </w:r>
      <w:r w:rsidR="007024B6">
        <w:t>cmmj.cb@seznam.cz</w:t>
      </w:r>
      <w:r w:rsidR="0014374C" w:rsidRPr="0014374C">
        <w:t xml:space="preserve">,  </w:t>
      </w:r>
      <w:hyperlink r:id="rId7" w:history="1">
        <w:r w:rsidR="00CA6B13" w:rsidRPr="00107A21">
          <w:rPr>
            <w:rStyle w:val="Hypertextovodkaz"/>
          </w:rPr>
          <w:t>www.myslivost.cz/omsceskebudejovice</w:t>
        </w:r>
      </w:hyperlink>
    </w:p>
    <w:p w14:paraId="53EC5AD6" w14:textId="77777777" w:rsidR="00052E8F" w:rsidRPr="0014374C" w:rsidRDefault="00052E8F" w:rsidP="00CA6B13">
      <w:pPr>
        <w:ind w:right="-153"/>
        <w:rPr>
          <w:color w:val="4F6228"/>
        </w:rPr>
      </w:pPr>
      <w:r w:rsidRPr="0014374C">
        <w:rPr>
          <w:dstrike/>
          <w:color w:val="4F6228"/>
        </w:rPr>
        <w:t>-----------------------------------------------------------------------------------------------------</w:t>
      </w:r>
      <w:r w:rsidR="0014374C" w:rsidRPr="0014374C">
        <w:rPr>
          <w:dstrike/>
          <w:color w:val="4F6228"/>
        </w:rPr>
        <w:t>---------------------</w:t>
      </w:r>
    </w:p>
    <w:p w14:paraId="2D65AF6A" w14:textId="77777777" w:rsidR="00052E8F" w:rsidRDefault="00052E8F">
      <w:pPr>
        <w:jc w:val="center"/>
        <w:rPr>
          <w:b/>
          <w:bCs/>
        </w:rPr>
      </w:pPr>
    </w:p>
    <w:p w14:paraId="31075006" w14:textId="77777777" w:rsidR="00CA6B13" w:rsidRDefault="00CA6B13">
      <w:pPr>
        <w:jc w:val="center"/>
        <w:rPr>
          <w:b/>
          <w:bCs/>
        </w:rPr>
      </w:pPr>
    </w:p>
    <w:p w14:paraId="0095B9D8" w14:textId="77777777" w:rsidR="0014374C" w:rsidRDefault="0014374C">
      <w:pPr>
        <w:jc w:val="center"/>
        <w:rPr>
          <w:b/>
          <w:bCs/>
        </w:rPr>
      </w:pPr>
    </w:p>
    <w:p w14:paraId="0B0747C6" w14:textId="77777777" w:rsidR="00DB62AA" w:rsidRDefault="00DB62AA" w:rsidP="00DB62AA">
      <w:pPr>
        <w:jc w:val="center"/>
        <w:rPr>
          <w:rFonts w:ascii="Monotype Corsiva" w:hAnsi="Monotype Corsiva"/>
          <w:i/>
          <w:sz w:val="36"/>
          <w:szCs w:val="36"/>
        </w:rPr>
      </w:pPr>
      <w:r>
        <w:rPr>
          <w:rFonts w:ascii="Monotype Corsiva" w:hAnsi="Monotype Corsiva"/>
          <w:i/>
          <w:sz w:val="36"/>
          <w:szCs w:val="36"/>
        </w:rPr>
        <w:t>PŘIHLÁŠKA</w:t>
      </w:r>
    </w:p>
    <w:p w14:paraId="3159222A" w14:textId="77777777" w:rsidR="00DB62AA" w:rsidRPr="00FA5733" w:rsidRDefault="00DB62AA" w:rsidP="00DB62AA">
      <w:pPr>
        <w:jc w:val="center"/>
        <w:rPr>
          <w:rFonts w:ascii="Monotype Corsiva" w:hAnsi="Monotype Corsiva"/>
          <w:i/>
          <w:sz w:val="36"/>
          <w:szCs w:val="36"/>
        </w:rPr>
      </w:pPr>
      <w:r>
        <w:rPr>
          <w:rFonts w:ascii="Monotype Corsiva" w:hAnsi="Monotype Corsiva"/>
          <w:i/>
          <w:sz w:val="36"/>
          <w:szCs w:val="36"/>
        </w:rPr>
        <w:t xml:space="preserve">do přípravného školení a ke zkoušce </w:t>
      </w:r>
      <w:r w:rsidR="0076660C">
        <w:rPr>
          <w:rFonts w:ascii="Monotype Corsiva" w:hAnsi="Monotype Corsiva"/>
          <w:i/>
          <w:sz w:val="36"/>
          <w:szCs w:val="36"/>
        </w:rPr>
        <w:t>pro myslivecké hospodáře</w:t>
      </w:r>
    </w:p>
    <w:p w14:paraId="4380832E" w14:textId="77777777" w:rsidR="00DB62AA" w:rsidRDefault="00DB62AA" w:rsidP="00DB62AA">
      <w:pPr>
        <w:rPr>
          <w:rFonts w:ascii="Monotype Corsiva" w:hAnsi="Monotype Corsiva"/>
          <w:i/>
        </w:rPr>
      </w:pPr>
    </w:p>
    <w:p w14:paraId="34355CB5" w14:textId="77777777" w:rsidR="00DB62AA" w:rsidRDefault="00DB62AA" w:rsidP="00DB62AA">
      <w:pPr>
        <w:rPr>
          <w:rFonts w:ascii="Monotype Corsiva" w:hAnsi="Monotype Corsiva"/>
          <w:i/>
        </w:rPr>
      </w:pPr>
    </w:p>
    <w:p w14:paraId="7E325794" w14:textId="77777777" w:rsidR="00DB62AA" w:rsidRPr="0071470B" w:rsidRDefault="00DB62AA" w:rsidP="00DB62AA">
      <w:pPr>
        <w:rPr>
          <w:i/>
        </w:rPr>
      </w:pPr>
    </w:p>
    <w:p w14:paraId="6C56C212" w14:textId="77777777" w:rsidR="0071470B" w:rsidRPr="0071470B" w:rsidRDefault="0071470B" w:rsidP="00CA6B13">
      <w:pPr>
        <w:tabs>
          <w:tab w:val="left" w:pos="4395"/>
        </w:tabs>
      </w:pPr>
      <w:proofErr w:type="gramStart"/>
      <w:r w:rsidRPr="0071470B">
        <w:t>Příjmení :</w:t>
      </w:r>
      <w:proofErr w:type="gramEnd"/>
      <w:r w:rsidRPr="0071470B">
        <w:t>___________</w:t>
      </w:r>
      <w:r w:rsidR="00CA6B13">
        <w:t>__</w:t>
      </w:r>
      <w:r w:rsidRPr="0071470B">
        <w:t>_______________</w:t>
      </w:r>
      <w:r w:rsidR="00CA6B13">
        <w:tab/>
      </w:r>
      <w:r w:rsidRPr="0071470B">
        <w:t>Jméno : __________________  Titul : _______</w:t>
      </w:r>
    </w:p>
    <w:p w14:paraId="57602FBD" w14:textId="77777777" w:rsidR="0071470B" w:rsidRPr="0071470B" w:rsidRDefault="0071470B" w:rsidP="00CA6B13">
      <w:pPr>
        <w:tabs>
          <w:tab w:val="left" w:pos="4395"/>
        </w:tabs>
      </w:pPr>
    </w:p>
    <w:p w14:paraId="20144199" w14:textId="77777777" w:rsidR="0071470B" w:rsidRPr="0071470B" w:rsidRDefault="0071470B" w:rsidP="00CA6B13">
      <w:pPr>
        <w:tabs>
          <w:tab w:val="left" w:pos="4395"/>
        </w:tabs>
      </w:pPr>
      <w:proofErr w:type="gramStart"/>
      <w:r w:rsidRPr="0071470B">
        <w:t>Bydliště :</w:t>
      </w:r>
      <w:proofErr w:type="gramEnd"/>
      <w:r w:rsidRPr="0071470B">
        <w:t xml:space="preserve"> _____________________________________________________  PSČ : ________</w:t>
      </w:r>
    </w:p>
    <w:p w14:paraId="44255F8D" w14:textId="77777777" w:rsidR="0071470B" w:rsidRPr="0071470B" w:rsidRDefault="0071470B" w:rsidP="00CA6B13">
      <w:pPr>
        <w:tabs>
          <w:tab w:val="left" w:pos="4395"/>
        </w:tabs>
      </w:pPr>
    </w:p>
    <w:p w14:paraId="68CF7D4F" w14:textId="77777777" w:rsidR="0071470B" w:rsidRPr="0071470B" w:rsidRDefault="0071470B" w:rsidP="00CA6B13">
      <w:pPr>
        <w:tabs>
          <w:tab w:val="left" w:pos="4395"/>
        </w:tabs>
      </w:pPr>
      <w:r w:rsidRPr="0071470B">
        <w:t xml:space="preserve">Datum </w:t>
      </w:r>
      <w:proofErr w:type="gramStart"/>
      <w:r w:rsidRPr="0071470B">
        <w:t>narození :</w:t>
      </w:r>
      <w:proofErr w:type="gramEnd"/>
      <w:r w:rsidRPr="0071470B">
        <w:t xml:space="preserve"> ______</w:t>
      </w:r>
      <w:r w:rsidR="00CA6B13">
        <w:t>______</w:t>
      </w:r>
      <w:r w:rsidRPr="0071470B">
        <w:t>_________</w:t>
      </w:r>
      <w:r w:rsidR="00CA6B13">
        <w:tab/>
      </w:r>
      <w:r w:rsidRPr="0071470B">
        <w:t>Místo narození : ________________</w:t>
      </w:r>
      <w:r w:rsidR="00CA6B13">
        <w:t>___</w:t>
      </w:r>
      <w:r w:rsidRPr="0071470B">
        <w:t>______</w:t>
      </w:r>
    </w:p>
    <w:p w14:paraId="7B073EC6" w14:textId="77777777" w:rsidR="0071470B" w:rsidRPr="0071470B" w:rsidRDefault="0071470B" w:rsidP="00CA6B13">
      <w:pPr>
        <w:tabs>
          <w:tab w:val="left" w:pos="4395"/>
        </w:tabs>
      </w:pPr>
    </w:p>
    <w:p w14:paraId="60003487" w14:textId="77777777" w:rsidR="0071470B" w:rsidRPr="0071470B" w:rsidRDefault="0071470B" w:rsidP="00CA6B13">
      <w:pPr>
        <w:tabs>
          <w:tab w:val="left" w:pos="4395"/>
        </w:tabs>
      </w:pPr>
      <w:r w:rsidRPr="0071470B">
        <w:t xml:space="preserve">Rodné </w:t>
      </w:r>
      <w:proofErr w:type="gramStart"/>
      <w:r w:rsidRPr="0071470B">
        <w:t>číslo :</w:t>
      </w:r>
      <w:proofErr w:type="gramEnd"/>
      <w:r w:rsidRPr="0071470B">
        <w:t xml:space="preserve"> _______________/________</w:t>
      </w:r>
    </w:p>
    <w:p w14:paraId="02EC0FF7" w14:textId="77777777" w:rsidR="0071470B" w:rsidRPr="0071470B" w:rsidRDefault="0071470B" w:rsidP="00CA6B13">
      <w:pPr>
        <w:tabs>
          <w:tab w:val="left" w:pos="4395"/>
        </w:tabs>
      </w:pPr>
    </w:p>
    <w:p w14:paraId="352D1FF1" w14:textId="77777777" w:rsidR="0071470B" w:rsidRPr="0071470B" w:rsidRDefault="0071470B" w:rsidP="00CA6B13">
      <w:pPr>
        <w:tabs>
          <w:tab w:val="left" w:pos="4395"/>
        </w:tabs>
      </w:pPr>
      <w:r w:rsidRPr="0071470B">
        <w:t xml:space="preserve">Dosažené </w:t>
      </w:r>
      <w:proofErr w:type="gramStart"/>
      <w:r w:rsidRPr="0071470B">
        <w:t>vzdělání :</w:t>
      </w:r>
      <w:proofErr w:type="gramEnd"/>
      <w:r w:rsidRPr="0071470B">
        <w:t xml:space="preserve"> __________________________________________________</w:t>
      </w:r>
      <w:r w:rsidR="00CA6B13">
        <w:t>__</w:t>
      </w:r>
      <w:r w:rsidRPr="0071470B">
        <w:t>_______</w:t>
      </w:r>
    </w:p>
    <w:p w14:paraId="1F2F36A6" w14:textId="77777777" w:rsidR="0071470B" w:rsidRPr="0071470B" w:rsidRDefault="0071470B" w:rsidP="00CA6B13">
      <w:pPr>
        <w:tabs>
          <w:tab w:val="left" w:pos="4395"/>
        </w:tabs>
      </w:pPr>
    </w:p>
    <w:p w14:paraId="71503D77" w14:textId="77777777" w:rsidR="0071470B" w:rsidRPr="0071470B" w:rsidRDefault="0071470B" w:rsidP="00CA6B13">
      <w:pPr>
        <w:tabs>
          <w:tab w:val="left" w:pos="4395"/>
        </w:tabs>
      </w:pPr>
      <w:proofErr w:type="gramStart"/>
      <w:r w:rsidRPr="0071470B">
        <w:t>Povolání :</w:t>
      </w:r>
      <w:proofErr w:type="gramEnd"/>
      <w:r w:rsidRPr="0071470B">
        <w:t xml:space="preserve"> _________________________________________________________</w:t>
      </w:r>
      <w:r w:rsidR="00CA6B13">
        <w:t>_</w:t>
      </w:r>
      <w:r w:rsidRPr="0071470B">
        <w:t>_________</w:t>
      </w:r>
    </w:p>
    <w:p w14:paraId="2E530328" w14:textId="77777777" w:rsidR="0071470B" w:rsidRPr="0071470B" w:rsidRDefault="0071470B" w:rsidP="00CA6B13">
      <w:pPr>
        <w:tabs>
          <w:tab w:val="left" w:pos="4395"/>
        </w:tabs>
      </w:pPr>
    </w:p>
    <w:p w14:paraId="41ACD200" w14:textId="77777777" w:rsidR="0071470B" w:rsidRPr="0071470B" w:rsidRDefault="0071470B" w:rsidP="00CA6B13">
      <w:pPr>
        <w:tabs>
          <w:tab w:val="left" w:pos="4395"/>
        </w:tabs>
      </w:pPr>
      <w:proofErr w:type="gramStart"/>
      <w:r w:rsidRPr="0071470B">
        <w:t>Telefon :</w:t>
      </w:r>
      <w:proofErr w:type="gramEnd"/>
      <w:r w:rsidRPr="0071470B">
        <w:t xml:space="preserve"> _________________________</w:t>
      </w:r>
      <w:r w:rsidR="00CA6B13">
        <w:t>_</w:t>
      </w:r>
      <w:r w:rsidRPr="0071470B">
        <w:t>_</w:t>
      </w:r>
      <w:r w:rsidR="00CA6B13">
        <w:tab/>
      </w:r>
      <w:r w:rsidRPr="0071470B">
        <w:t>E-mail : _______</w:t>
      </w:r>
      <w:r w:rsidR="00CA6B13">
        <w:t>____</w:t>
      </w:r>
      <w:r w:rsidRPr="0071470B">
        <w:t>_____________________</w:t>
      </w:r>
    </w:p>
    <w:p w14:paraId="1E0113E2" w14:textId="77777777" w:rsidR="00DB62AA" w:rsidRPr="0071470B" w:rsidRDefault="00DB62AA" w:rsidP="00CA6B13">
      <w:pPr>
        <w:tabs>
          <w:tab w:val="left" w:pos="4395"/>
        </w:tabs>
        <w:rPr>
          <w:i/>
        </w:rPr>
      </w:pPr>
    </w:p>
    <w:p w14:paraId="2A647C53" w14:textId="77777777" w:rsidR="00DB62AA" w:rsidRPr="0071470B" w:rsidRDefault="00DB62AA" w:rsidP="00CA6B13">
      <w:pPr>
        <w:tabs>
          <w:tab w:val="left" w:pos="4395"/>
        </w:tabs>
        <w:rPr>
          <w:i/>
        </w:rPr>
      </w:pPr>
    </w:p>
    <w:p w14:paraId="6C0250F8" w14:textId="77777777" w:rsidR="0071470B" w:rsidRPr="0071470B" w:rsidRDefault="0071470B" w:rsidP="00CA6B13">
      <w:pPr>
        <w:jc w:val="both"/>
        <w:rPr>
          <w:i/>
        </w:rPr>
      </w:pPr>
      <w:r w:rsidRPr="0071470B">
        <w:rPr>
          <w:i/>
        </w:rPr>
        <w:t xml:space="preserve">Podle zkušebního řádu pro zkoušky </w:t>
      </w:r>
      <w:r w:rsidR="0076660C">
        <w:rPr>
          <w:i/>
        </w:rPr>
        <w:t xml:space="preserve">pro myslivecké </w:t>
      </w:r>
      <w:r w:rsidR="00CA6B13">
        <w:rPr>
          <w:i/>
        </w:rPr>
        <w:t>hospodáře,</w:t>
      </w:r>
      <w:r w:rsidR="00CA6B13" w:rsidRPr="0071470B">
        <w:rPr>
          <w:i/>
        </w:rPr>
        <w:t xml:space="preserve"> </w:t>
      </w:r>
      <w:r w:rsidR="00CA6B13">
        <w:rPr>
          <w:i/>
        </w:rPr>
        <w:t>přihlašuji</w:t>
      </w:r>
      <w:r w:rsidR="0076660C">
        <w:rPr>
          <w:i/>
        </w:rPr>
        <w:t xml:space="preserve"> </w:t>
      </w:r>
      <w:r w:rsidR="00CA6B13">
        <w:rPr>
          <w:i/>
        </w:rPr>
        <w:t xml:space="preserve">se </w:t>
      </w:r>
      <w:r w:rsidR="00CA6B13" w:rsidRPr="0071470B">
        <w:rPr>
          <w:i/>
        </w:rPr>
        <w:t>do</w:t>
      </w:r>
      <w:r w:rsidRPr="0071470B">
        <w:rPr>
          <w:i/>
        </w:rPr>
        <w:t xml:space="preserve"> přípravného školení ke zkoušce </w:t>
      </w:r>
      <w:r w:rsidR="0076660C">
        <w:rPr>
          <w:i/>
        </w:rPr>
        <w:t>pro myslivecké hospodáře</w:t>
      </w:r>
      <w:r w:rsidRPr="0071470B">
        <w:rPr>
          <w:i/>
        </w:rPr>
        <w:t xml:space="preserve"> a zavazuji se hradit náklady spojené s provedením zkoušky a přípravným školením.</w:t>
      </w:r>
    </w:p>
    <w:p w14:paraId="2FE92B9D" w14:textId="77777777" w:rsidR="00DB62AA" w:rsidRPr="0071470B" w:rsidRDefault="00DB62AA" w:rsidP="00DB62AA">
      <w:pPr>
        <w:rPr>
          <w:i/>
        </w:rPr>
      </w:pPr>
    </w:p>
    <w:p w14:paraId="1F3AE0B5" w14:textId="77777777" w:rsidR="00DB62AA" w:rsidRPr="0071470B" w:rsidRDefault="00DB62AA" w:rsidP="00DB62AA">
      <w:pPr>
        <w:rPr>
          <w:i/>
        </w:rPr>
      </w:pPr>
      <w:r w:rsidRPr="0071470B">
        <w:rPr>
          <w:i/>
        </w:rPr>
        <w:t xml:space="preserve">Uchazeč tímto souhlasí s poskytnutím svých osobních údajů pro potřeby evidence ČMMJ, Všeobecné pojišťovny Halali </w:t>
      </w:r>
      <w:proofErr w:type="gramStart"/>
      <w:r w:rsidRPr="0071470B">
        <w:rPr>
          <w:i/>
        </w:rPr>
        <w:t>a.s..</w:t>
      </w:r>
      <w:proofErr w:type="gramEnd"/>
    </w:p>
    <w:p w14:paraId="30CB3BD9" w14:textId="77777777" w:rsidR="00DB62AA" w:rsidRPr="0071470B" w:rsidRDefault="00DB62AA" w:rsidP="00DB62AA">
      <w:pPr>
        <w:rPr>
          <w:i/>
        </w:rPr>
      </w:pPr>
    </w:p>
    <w:p w14:paraId="7FC3C13B" w14:textId="77777777" w:rsidR="00DB62AA" w:rsidRPr="0071470B" w:rsidRDefault="00DB62AA" w:rsidP="00DB62AA">
      <w:pPr>
        <w:rPr>
          <w:i/>
        </w:rPr>
      </w:pPr>
    </w:p>
    <w:p w14:paraId="13D8E6A1" w14:textId="77777777" w:rsidR="00DB62AA" w:rsidRPr="0071470B" w:rsidRDefault="00DB62AA" w:rsidP="00DB62AA">
      <w:pPr>
        <w:rPr>
          <w:i/>
        </w:rPr>
      </w:pPr>
    </w:p>
    <w:p w14:paraId="03145B13" w14:textId="77777777" w:rsidR="00DB62AA" w:rsidRPr="0071470B" w:rsidRDefault="00DB62AA" w:rsidP="00DB62AA">
      <w:pPr>
        <w:rPr>
          <w:i/>
        </w:rPr>
      </w:pPr>
    </w:p>
    <w:p w14:paraId="3EF69E4D" w14:textId="77777777" w:rsidR="00DB62AA" w:rsidRPr="0071470B" w:rsidRDefault="00DB62AA" w:rsidP="00DB62AA">
      <w:pPr>
        <w:rPr>
          <w:i/>
        </w:rPr>
      </w:pPr>
      <w:r w:rsidRPr="0071470B">
        <w:rPr>
          <w:i/>
        </w:rPr>
        <w:t>…………………………………</w:t>
      </w:r>
    </w:p>
    <w:p w14:paraId="1623C4DF" w14:textId="77777777" w:rsidR="00DB62AA" w:rsidRPr="0071470B" w:rsidRDefault="00DB62AA" w:rsidP="00DB62AA">
      <w:pPr>
        <w:rPr>
          <w:i/>
        </w:rPr>
      </w:pPr>
      <w:r w:rsidRPr="0071470B">
        <w:rPr>
          <w:i/>
        </w:rPr>
        <w:t>Datum a podpis uchazeče</w:t>
      </w:r>
    </w:p>
    <w:p w14:paraId="754461C5" w14:textId="77777777" w:rsidR="00DB62AA" w:rsidRPr="0071470B" w:rsidRDefault="00DB62AA" w:rsidP="00DB62AA">
      <w:pPr>
        <w:rPr>
          <w:i/>
        </w:rPr>
      </w:pPr>
    </w:p>
    <w:p w14:paraId="5B67BCB3" w14:textId="77777777" w:rsidR="00DB62AA" w:rsidRPr="0071470B" w:rsidRDefault="00DB62AA" w:rsidP="00DB62AA">
      <w:pPr>
        <w:rPr>
          <w:i/>
        </w:rPr>
      </w:pPr>
    </w:p>
    <w:p w14:paraId="35BEFBDD" w14:textId="77777777" w:rsidR="00DB62AA" w:rsidRPr="0071470B" w:rsidRDefault="00DB62AA" w:rsidP="00DB62AA">
      <w:pPr>
        <w:rPr>
          <w:i/>
        </w:rPr>
      </w:pPr>
    </w:p>
    <w:p w14:paraId="7AD12925" w14:textId="77777777" w:rsidR="00DB62AA" w:rsidRPr="0071470B" w:rsidRDefault="00DB62AA" w:rsidP="00DB62AA">
      <w:pPr>
        <w:rPr>
          <w:i/>
        </w:rPr>
      </w:pPr>
    </w:p>
    <w:sectPr w:rsidR="00DB62AA" w:rsidRPr="0071470B" w:rsidSect="00C53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41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43959" w14:textId="77777777" w:rsidR="00C533B5" w:rsidRDefault="00C533B5" w:rsidP="00AE2456">
      <w:r>
        <w:separator/>
      </w:r>
    </w:p>
  </w:endnote>
  <w:endnote w:type="continuationSeparator" w:id="0">
    <w:p w14:paraId="145A6701" w14:textId="77777777" w:rsidR="00C533B5" w:rsidRDefault="00C533B5" w:rsidP="00AE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50045" w14:textId="77777777" w:rsidR="00AE2456" w:rsidRDefault="00AE24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6D95" w14:textId="77777777" w:rsidR="00AE2456" w:rsidRDefault="00AE245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304E" w14:textId="77777777" w:rsidR="00AE2456" w:rsidRDefault="00AE24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A4772" w14:textId="77777777" w:rsidR="00C533B5" w:rsidRDefault="00C533B5" w:rsidP="00AE2456">
      <w:r>
        <w:separator/>
      </w:r>
    </w:p>
  </w:footnote>
  <w:footnote w:type="continuationSeparator" w:id="0">
    <w:p w14:paraId="33023310" w14:textId="77777777" w:rsidR="00C533B5" w:rsidRDefault="00C533B5" w:rsidP="00AE2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FFEE" w14:textId="77777777" w:rsidR="00AE2456" w:rsidRDefault="00000000">
    <w:pPr>
      <w:pStyle w:val="Zhlav"/>
    </w:pPr>
    <w:r>
      <w:rPr>
        <w:noProof/>
      </w:rPr>
      <w:pict w14:anchorId="1A7450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59669" o:spid="_x0000_s1056" type="#_x0000_t75" style="position:absolute;margin-left:0;margin-top:0;width:523.05pt;height:536.25pt;z-index:-251658752;mso-position-horizontal:center;mso-position-horizontal-relative:margin;mso-position-vertical:center;mso-position-vertical-relative:margin" o:allowincell="f">
          <v:imagedata r:id="rId1" o:title="Jestřá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EB313" w14:textId="77777777" w:rsidR="00AE2456" w:rsidRDefault="00000000">
    <w:pPr>
      <w:pStyle w:val="Zhlav"/>
    </w:pPr>
    <w:r>
      <w:rPr>
        <w:noProof/>
      </w:rPr>
      <w:pict w14:anchorId="7B37D5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59670" o:spid="_x0000_s1057" type="#_x0000_t75" style="position:absolute;margin-left:0;margin-top:0;width:523.05pt;height:536.25pt;z-index:-251657728;mso-position-horizontal:center;mso-position-horizontal-relative:margin;mso-position-vertical:center;mso-position-vertical-relative:margin" o:allowincell="f">
          <v:imagedata r:id="rId1" o:title="Jestřá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CF42B" w14:textId="77777777" w:rsidR="00AE2456" w:rsidRDefault="00000000">
    <w:pPr>
      <w:pStyle w:val="Zhlav"/>
    </w:pPr>
    <w:r>
      <w:rPr>
        <w:noProof/>
      </w:rPr>
      <w:pict w14:anchorId="28160E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59668" o:spid="_x0000_s1055" type="#_x0000_t75" style="position:absolute;margin-left:0;margin-top:0;width:523.05pt;height:536.25pt;z-index:-251659776;mso-position-horizontal:center;mso-position-horizontal-relative:margin;mso-position-vertical:center;mso-position-vertical-relative:margin" o:allowincell="f">
          <v:imagedata r:id="rId1" o:title="Jestřá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A9"/>
    <w:rsid w:val="0004184A"/>
    <w:rsid w:val="00050A9E"/>
    <w:rsid w:val="00051460"/>
    <w:rsid w:val="00052E8F"/>
    <w:rsid w:val="001107EE"/>
    <w:rsid w:val="00141EFD"/>
    <w:rsid w:val="0014374C"/>
    <w:rsid w:val="00145D3A"/>
    <w:rsid w:val="001F5FEA"/>
    <w:rsid w:val="00260A35"/>
    <w:rsid w:val="002A7E00"/>
    <w:rsid w:val="00342FC1"/>
    <w:rsid w:val="003C5FE9"/>
    <w:rsid w:val="003F0323"/>
    <w:rsid w:val="003F7F5C"/>
    <w:rsid w:val="00422CA7"/>
    <w:rsid w:val="004C3366"/>
    <w:rsid w:val="0052294D"/>
    <w:rsid w:val="005A42A4"/>
    <w:rsid w:val="006015D1"/>
    <w:rsid w:val="00604412"/>
    <w:rsid w:val="00622395"/>
    <w:rsid w:val="00662ED5"/>
    <w:rsid w:val="007024B6"/>
    <w:rsid w:val="0071470B"/>
    <w:rsid w:val="0076660C"/>
    <w:rsid w:val="008611A8"/>
    <w:rsid w:val="008728D0"/>
    <w:rsid w:val="008846D2"/>
    <w:rsid w:val="008B2AD2"/>
    <w:rsid w:val="008C4851"/>
    <w:rsid w:val="00952E64"/>
    <w:rsid w:val="009554BC"/>
    <w:rsid w:val="00A33A12"/>
    <w:rsid w:val="00A436CE"/>
    <w:rsid w:val="00AE22BA"/>
    <w:rsid w:val="00AE2456"/>
    <w:rsid w:val="00AE60DE"/>
    <w:rsid w:val="00C533B5"/>
    <w:rsid w:val="00CA6B13"/>
    <w:rsid w:val="00D32A38"/>
    <w:rsid w:val="00D806FA"/>
    <w:rsid w:val="00DB62AA"/>
    <w:rsid w:val="00E52EA9"/>
    <w:rsid w:val="00E84CB1"/>
    <w:rsid w:val="00E876CE"/>
    <w:rsid w:val="00F41439"/>
    <w:rsid w:val="00F4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8A1E53"/>
  <w15:chartTrackingRefBased/>
  <w15:docId w15:val="{69F67537-0AC3-478C-BA20-DA1188EB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Comic Sans MS" w:hAnsi="Comic Sans MS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Titulek">
    <w:name w:val="caption"/>
    <w:basedOn w:val="Normln"/>
    <w:next w:val="Normln"/>
    <w:qFormat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AE245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E245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E24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E2456"/>
    <w:rPr>
      <w:sz w:val="24"/>
      <w:szCs w:val="24"/>
    </w:rPr>
  </w:style>
  <w:style w:type="paragraph" w:styleId="Textbubliny">
    <w:name w:val="Balloon Text"/>
    <w:basedOn w:val="Normln"/>
    <w:semiHidden/>
    <w:rsid w:val="007024B6"/>
    <w:rPr>
      <w:rFonts w:ascii="Tahoma" w:hAnsi="Tahoma" w:cs="Tahoma"/>
      <w:sz w:val="16"/>
      <w:szCs w:val="16"/>
    </w:rPr>
  </w:style>
  <w:style w:type="character" w:styleId="Nevyeenzmnka">
    <w:name w:val="Unresolved Mention"/>
    <w:uiPriority w:val="99"/>
    <w:semiHidden/>
    <w:unhideWhenUsed/>
    <w:rsid w:val="00CA6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myslivost.cz/omsceskebudejovic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stn&#237;k\Data%20aplikac&#237;\Microsoft\&#352;ablony\&#268;eskomoravsk&#225;%20mysliveck&#225;%20jednot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Českomoravská myslivecká jednota</Template>
  <TotalTime>1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Českomoravská myslivecká jednota – okresní myslivecký spolek Písek</vt:lpstr>
    </vt:vector>
  </TitlesOfParts>
  <Company>Okresní myslivecký spolek Písek</Company>
  <LinksUpToDate>false</LinksUpToDate>
  <CharactersWithSpaces>1381</CharactersWithSpaces>
  <SharedDoc>false</SharedDoc>
  <HLinks>
    <vt:vector size="6" baseType="variant">
      <vt:variant>
        <vt:i4>6291583</vt:i4>
      </vt:variant>
      <vt:variant>
        <vt:i4>0</vt:i4>
      </vt:variant>
      <vt:variant>
        <vt:i4>0</vt:i4>
      </vt:variant>
      <vt:variant>
        <vt:i4>5</vt:i4>
      </vt:variant>
      <vt:variant>
        <vt:lpwstr>http://www.myslivost.cz/omsceskebudejovice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Českomoravská myslivecká jednota – okresní myslivecký spolek Písek</dc:title>
  <dc:subject/>
  <dc:creator>Okresní myslivecký spolek Písek</dc:creator>
  <cp:keywords/>
  <cp:lastModifiedBy>Myslivecká Jednota</cp:lastModifiedBy>
  <cp:revision>2</cp:revision>
  <cp:lastPrinted>2012-10-23T12:13:00Z</cp:lastPrinted>
  <dcterms:created xsi:type="dcterms:W3CDTF">2024-02-22T09:04:00Z</dcterms:created>
  <dcterms:modified xsi:type="dcterms:W3CDTF">2024-02-22T09:04:00Z</dcterms:modified>
</cp:coreProperties>
</file>